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BA88" w14:textId="4E1462B9" w:rsidR="00412359" w:rsidRDefault="00C50485" w:rsidP="00D457F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B3BA9A" wp14:editId="7F1C423F">
                <wp:simplePos x="0" y="0"/>
                <wp:positionH relativeFrom="column">
                  <wp:posOffset>163830</wp:posOffset>
                </wp:positionH>
                <wp:positionV relativeFrom="paragraph">
                  <wp:posOffset>171450</wp:posOffset>
                </wp:positionV>
                <wp:extent cx="3819525" cy="5722620"/>
                <wp:effectExtent l="19050" t="19050" r="28575" b="1143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572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4BDB" id="Rectangle 3" o:spid="_x0000_s1026" style="position:absolute;margin-left:12.9pt;margin-top:13.5pt;width:300.75pt;height:450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" strokecolor="#5b9bd5" strokeweight="2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B3BA9C" wp14:editId="7CB3BA9D">
                <wp:simplePos x="0" y="0"/>
                <wp:positionH relativeFrom="column">
                  <wp:posOffset>-7620</wp:posOffset>
                </wp:positionH>
                <wp:positionV relativeFrom="paragraph">
                  <wp:posOffset>27940</wp:posOffset>
                </wp:positionV>
                <wp:extent cx="4215765" cy="6044565"/>
                <wp:effectExtent l="36195" t="33655" r="34290" b="3683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5765" cy="604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3A967" id="Rectangle 2" o:spid="_x0000_s1026" style="position:absolute;margin-left:-.6pt;margin-top:2.2pt;width:331.95pt;height:475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" strokecolor="#2e74b5" strokeweight="4.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B3BA9E" wp14:editId="7CB3BA9F">
                <wp:simplePos x="0" y="0"/>
                <wp:positionH relativeFrom="column">
                  <wp:posOffset>5084445</wp:posOffset>
                </wp:positionH>
                <wp:positionV relativeFrom="paragraph">
                  <wp:posOffset>194310</wp:posOffset>
                </wp:positionV>
                <wp:extent cx="3811905" cy="5711825"/>
                <wp:effectExtent l="22860" t="19050" r="22860" b="2222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1905" cy="571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61E2E" id="Rectangle 13" o:spid="_x0000_s1026" style="position:absolute;margin-left:400.35pt;margin-top:15.3pt;width:300.15pt;height:44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" strokecolor="#5b9bd5" strokeweight="2.25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B3BAA0" wp14:editId="7CB3BAA1">
                <wp:simplePos x="0" y="0"/>
                <wp:positionH relativeFrom="column">
                  <wp:posOffset>4859020</wp:posOffset>
                </wp:positionH>
                <wp:positionV relativeFrom="paragraph">
                  <wp:posOffset>-20955</wp:posOffset>
                </wp:positionV>
                <wp:extent cx="4215765" cy="6093460"/>
                <wp:effectExtent l="35560" t="32385" r="34925" b="368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5765" cy="609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FE4E" id="Rectangle 9" o:spid="_x0000_s1026" style="position:absolute;margin-left:382.6pt;margin-top:-1.65pt;width:331.95pt;height:479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" strokecolor="#2e74b5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CB3BAA2" wp14:editId="7CB3BAA3">
                <wp:simplePos x="0" y="0"/>
                <wp:positionH relativeFrom="column">
                  <wp:posOffset>6548120</wp:posOffset>
                </wp:positionH>
                <wp:positionV relativeFrom="paragraph">
                  <wp:posOffset>265430</wp:posOffset>
                </wp:positionV>
                <wp:extent cx="879475" cy="329565"/>
                <wp:effectExtent l="10160" t="13970" r="5715" b="8890"/>
                <wp:wrapSquare wrapText="bothSides"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BAB6" w14:textId="77777777" w:rsidR="00BC1A3D" w:rsidRDefault="00BC1A3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3BAA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5.6pt;margin-top:20.9pt;width:69.25pt;height:25.95pt;z-index:25165619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" strokecolor="white">
                <v:textbox style="mso-fit-shape-to-text:t">
                  <w:txbxContent>
                    <w:p w14:paraId="7CB3BAB6" w14:textId="77777777" w:rsidR="00BC1A3D" w:rsidRDefault="00BC1A3D"/>
                  </w:txbxContent>
                </v:textbox>
                <w10:wrap type="square"/>
              </v:shape>
            </w:pict>
          </mc:Fallback>
        </mc:AlternateContent>
      </w:r>
    </w:p>
    <w:p w14:paraId="7CB3BA89" w14:textId="79CCD4C5" w:rsidR="00412359" w:rsidRPr="00412359" w:rsidRDefault="00AF32B0" w:rsidP="004123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F32B0">
        <w:rPr>
          <w:rFonts w:ascii="Arial" w:hAnsi="Arial" w:cs="Arial"/>
        </w:rPr>
        <w:drawing>
          <wp:inline distT="0" distB="0" distL="0" distR="0" wp14:anchorId="5F06EFDD" wp14:editId="749DA051">
            <wp:extent cx="397933" cy="262274"/>
            <wp:effectExtent l="0" t="0" r="2540" b="4445"/>
            <wp:docPr id="25" name="Picture 2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15DF4CE-EFFE-4442-4C5C-75276579A0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B15DF4CE-EFFE-4442-4C5C-75276579A0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985" cy="26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485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CB3BAA8" wp14:editId="420B905D">
                <wp:simplePos x="0" y="0"/>
                <wp:positionH relativeFrom="column">
                  <wp:posOffset>1584960</wp:posOffset>
                </wp:positionH>
                <wp:positionV relativeFrom="paragraph">
                  <wp:posOffset>66675</wp:posOffset>
                </wp:positionV>
                <wp:extent cx="878205" cy="339090"/>
                <wp:effectExtent l="9525" t="9525" r="762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BAB7" w14:textId="77777777" w:rsidR="00412359" w:rsidRDefault="004123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BAA8" id="Text Box 2" o:spid="_x0000_s1027" type="#_x0000_t202" style="position:absolute;margin-left:124.8pt;margin-top:5.25pt;width:69.15pt;height:26.7pt;z-index:25165414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" strokecolor="white">
                <v:textbox style="mso-fit-shape-to-text:t">
                  <w:txbxContent>
                    <w:p w14:paraId="7CB3BAB7" w14:textId="77777777" w:rsidR="00412359" w:rsidRDefault="00412359"/>
                  </w:txbxContent>
                </v:textbox>
                <w10:wrap type="square"/>
              </v:shape>
            </w:pict>
          </mc:Fallback>
        </mc:AlternateContent>
      </w:r>
    </w:p>
    <w:p w14:paraId="7CB3BA8A" w14:textId="7A74D249" w:rsidR="00412359" w:rsidRPr="00412359" w:rsidRDefault="00AF32B0" w:rsidP="0041235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CB3BAAA" wp14:editId="09A19252">
                <wp:simplePos x="0" y="0"/>
                <wp:positionH relativeFrom="column">
                  <wp:posOffset>316230</wp:posOffset>
                </wp:positionH>
                <wp:positionV relativeFrom="paragraph">
                  <wp:posOffset>108585</wp:posOffset>
                </wp:positionV>
                <wp:extent cx="3537585" cy="5273040"/>
                <wp:effectExtent l="0" t="0" r="24765" b="2286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7585" cy="527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BAB8" w14:textId="77777777" w:rsidR="00FB0537" w:rsidRPr="00FB0537" w:rsidRDefault="00FB0537" w:rsidP="00FB0537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Reading Co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ment Ideas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7"/>
                              <w:gridCol w:w="2647"/>
                            </w:tblGrid>
                            <w:tr w:rsidR="00FB0537" w:rsidRPr="00FB0537" w14:paraId="7CB3BAC1" w14:textId="77777777" w:rsidTr="00B0468F"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B9" w14:textId="77777777" w:rsidR="00FB0537" w:rsidRPr="00FB0537" w:rsidRDefault="00FB0537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dicting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AFB" wp14:editId="7CB3BAFC">
                                        <wp:extent cx="426720" cy="27432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6720" cy="274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BA" w14:textId="77777777" w:rsidR="00FB0537" w:rsidRPr="00FB0537" w:rsidRDefault="00FB0537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 think ___________ will happen because the text says _____________</w:t>
                                  </w:r>
                                </w:p>
                                <w:p w14:paraId="7CB3BABB" w14:textId="77777777" w:rsidR="00FB0537" w:rsidRPr="00167EAD" w:rsidRDefault="00FB0537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__________________________. 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BC" w14:textId="77777777" w:rsidR="00BD11D8" w:rsidRPr="00FB0537" w:rsidRDefault="00BD11D8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Asking Questio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AFD" wp14:editId="7CB3BAFE">
                                        <wp:extent cx="152400" cy="251460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251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BD" w14:textId="77777777" w:rsidR="00BD11D8" w:rsidRDefault="00BD11D8" w:rsidP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 w:rsidRPr="00BD11D8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 wonder</w:t>
                                  </w: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 if _______?</w:t>
                                  </w:r>
                                </w:p>
                                <w:p w14:paraId="7CB3BABE" w14:textId="77777777" w:rsidR="00BD11D8" w:rsidRDefault="00BD11D8" w:rsidP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What if ______________?</w:t>
                                  </w:r>
                                </w:p>
                                <w:p w14:paraId="7CB3BABF" w14:textId="77777777" w:rsidR="00BD11D8" w:rsidRDefault="00BD11D8" w:rsidP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Could it be that _____?</w:t>
                                  </w:r>
                                </w:p>
                                <w:p w14:paraId="7CB3BAC0" w14:textId="77777777" w:rsidR="00FB0537" w:rsidRPr="00FB0537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Why does _____________?</w:t>
                                  </w:r>
                                </w:p>
                              </w:tc>
                            </w:tr>
                            <w:tr w:rsidR="00FB0537" w:rsidRPr="00FB0537" w14:paraId="7CB3BACB" w14:textId="77777777" w:rsidTr="00B0468F"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C2" w14:textId="77777777" w:rsidR="00BD11D8" w:rsidRPr="00FB0537" w:rsidRDefault="00BD11D8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Infer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AFF" wp14:editId="7CB3BB00">
                                        <wp:extent cx="327660" cy="220980"/>
                                        <wp:effectExtent l="0" t="0" r="0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7660" cy="220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C3" w14:textId="77777777" w:rsidR="00BD11D8" w:rsidRPr="00FB0537" w:rsidRDefault="00BD11D8" w:rsidP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I think the 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character is thinking ______________</w:t>
                                  </w:r>
                                </w:p>
                                <w:p w14:paraId="7CB3BAC4" w14:textId="77777777" w:rsidR="00BD11D8" w:rsidRPr="00FB0537" w:rsidRDefault="00BD11D8" w:rsidP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because </w:t>
                                  </w: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____________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__.</w:t>
                                  </w:r>
                                </w:p>
                                <w:p w14:paraId="7CB3BAC5" w14:textId="77777777" w:rsidR="00FB0537" w:rsidRP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The text says ________ and this makes me think ___________________. 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C6" w14:textId="77777777" w:rsidR="00FB0537" w:rsidRDefault="00FB0537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Ev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luating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1" wp14:editId="7CB3BB02">
                                        <wp:extent cx="312420" cy="274320"/>
                                        <wp:effectExtent l="0" t="0" r="0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2420" cy="274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C7" w14:textId="77777777" w:rsid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The sentence ‘___________’ has a lot of impact because _________________. </w:t>
                                  </w:r>
                                </w:p>
                                <w:p w14:paraId="7CB3BAC8" w14:textId="77777777" w:rsid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 like the way the author uses __________</w:t>
                                  </w:r>
                                </w:p>
                                <w:p w14:paraId="7CB3BAC9" w14:textId="77777777" w:rsid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because ________________.</w:t>
                                  </w:r>
                                </w:p>
                                <w:p w14:paraId="7CB3BACA" w14:textId="77777777" w:rsidR="00BD11D8" w:rsidRP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It would be better if</w:t>
                                  </w:r>
                                </w:p>
                              </w:tc>
                            </w:tr>
                            <w:tr w:rsidR="00FB0537" w:rsidRPr="00FB0537" w14:paraId="7CB3BAD2" w14:textId="77777777" w:rsidTr="00B0468F"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CC" w14:textId="77777777" w:rsidR="00FB0537" w:rsidRDefault="00FB0537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Clar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fying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</w:p>
                                <w:p w14:paraId="7CB3BACD" w14:textId="77777777" w:rsid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 think _______________ means ________________.</w:t>
                                  </w:r>
                                </w:p>
                                <w:p w14:paraId="7CB3BACE" w14:textId="77777777" w:rsidR="00FB0537" w:rsidRP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‘___________’ was a tricky word so I ___________________________. 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CF" w14:textId="77777777" w:rsidR="00FB0537" w:rsidRDefault="00167EA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Make</w:t>
                                  </w:r>
                                  <w:r w:rsidR="00FB0537"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Co</w:t>
                                  </w:r>
                                  <w:r w:rsidR="00FB0537"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FB0537"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nectio</w:t>
                                  </w:r>
                                  <w:r w:rsidR="00FB0537"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FB0537"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3" wp14:editId="7CB3BB04">
                                        <wp:extent cx="251460" cy="213360"/>
                                        <wp:effectExtent l="0" t="0" r="0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1460" cy="213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D0" w14:textId="77777777" w:rsid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 know about this because I have _______.</w:t>
                                  </w:r>
                                </w:p>
                                <w:p w14:paraId="7CB3BAD1" w14:textId="77777777" w:rsidR="00BD11D8" w:rsidRPr="00BD11D8" w:rsidRDefault="00BD11D8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This reminds me of _____________________________</w:t>
                                  </w:r>
                                </w:p>
                              </w:tc>
                            </w:tr>
                            <w:tr w:rsidR="00FB0537" w:rsidRPr="00FB0537" w14:paraId="7CB3BADB" w14:textId="77777777" w:rsidTr="00882761">
                              <w:trPr>
                                <w:trHeight w:val="1456"/>
                              </w:trPr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D3" w14:textId="77777777" w:rsidR="00FB0537" w:rsidRPr="00FB0537" w:rsidRDefault="00FB0537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Summar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CB3BAD4" w14:textId="77777777" w:rsidR="00FB0537" w:rsidRDefault="00BC1A3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The main idea is</w:t>
                                  </w:r>
                                </w:p>
                                <w:p w14:paraId="7CB3BAD5" w14:textId="77777777" w:rsidR="00BC1A3D" w:rsidRDefault="00BC1A3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________________________.</w:t>
                                  </w:r>
                                </w:p>
                                <w:p w14:paraId="7CB3BAD6" w14:textId="77777777" w:rsidR="00FB0537" w:rsidRPr="00BC1A3D" w:rsidRDefault="00BC1A3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This chapter was about _________________. 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shd w:val="clear" w:color="auto" w:fill="auto"/>
                                </w:tcPr>
                                <w:p w14:paraId="7CB3BAD7" w14:textId="77777777" w:rsidR="00FB0537" w:rsidRDefault="00FB0537">
                                  <w:pPr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Lear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ing Behav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7CB3BAD8" w14:textId="77777777" w:rsidR="00BC1A3D" w:rsidRDefault="00BC1A3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I really enjoyed ______</w:t>
                                  </w:r>
                                </w:p>
                                <w:p w14:paraId="7CB3BAD9" w14:textId="77777777" w:rsidR="00BC1A3D" w:rsidRDefault="00BC1A3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________________ the most. </w:t>
                                  </w:r>
                                </w:p>
                                <w:p w14:paraId="7CB3BADA" w14:textId="77777777" w:rsidR="00BC1A3D" w:rsidRPr="00BC1A3D" w:rsidRDefault="00BC1A3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I would like to find out more about ______. </w:t>
                                  </w:r>
                                </w:p>
                              </w:tc>
                            </w:tr>
                          </w:tbl>
                          <w:p w14:paraId="7CB3BADC" w14:textId="77777777" w:rsidR="00FB0537" w:rsidRPr="00BC1A3D" w:rsidRDefault="00BC1A3D" w:rsidP="00BC1A3D">
                            <w:pPr>
                              <w:jc w:val="center"/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C1A3D"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  <w:t>Tr</w:t>
                            </w:r>
                            <w:r w:rsidRPr="00BC1A3D">
                              <w:rPr>
                                <w:rFonts w:ascii="XCCW Joined 1b" w:hAnsi="XCCW Joined 1b"/>
                                <w:color w:val="FF0000"/>
                                <w:sz w:val="18"/>
                                <w:szCs w:val="18"/>
                              </w:rPr>
                              <w:t>y</w:t>
                            </w:r>
                            <w:r w:rsidRPr="00BC1A3D"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  <w:t xml:space="preserve"> and use a r</w:t>
                            </w:r>
                            <w:r w:rsidRPr="00BC1A3D">
                              <w:rPr>
                                <w:rFonts w:ascii="XCCW Joined 1b" w:hAnsi="XCCW Joined 1b"/>
                                <w:color w:val="FF0000"/>
                                <w:sz w:val="18"/>
                                <w:szCs w:val="18"/>
                              </w:rPr>
                              <w:t>a</w:t>
                            </w:r>
                            <w:r w:rsidRPr="00BC1A3D"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  <w:t>nge o</w:t>
                            </w:r>
                            <w:r w:rsidRPr="00BC1A3D">
                              <w:rPr>
                                <w:rFonts w:ascii="XCCW Joined 1b" w:hAnsi="XCCW Joined 1b"/>
                                <w:color w:val="FF0000"/>
                                <w:sz w:val="18"/>
                                <w:szCs w:val="18"/>
                              </w:rPr>
                              <w:t>f</w:t>
                            </w:r>
                            <w:r w:rsidRPr="00BC1A3D"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  <w:t xml:space="preserve"> types o</w:t>
                            </w:r>
                            <w:r w:rsidRPr="00BC1A3D">
                              <w:rPr>
                                <w:rFonts w:ascii="XCCW Joined 1b" w:hAnsi="XCCW Joined 1b"/>
                                <w:color w:val="FF0000"/>
                                <w:sz w:val="18"/>
                                <w:szCs w:val="18"/>
                              </w:rPr>
                              <w:t>f</w:t>
                            </w:r>
                            <w:r w:rsidRPr="00BC1A3D"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Pr="00BC1A3D">
                              <w:rPr>
                                <w:rFonts w:ascii="XCCW Joined 1b" w:hAnsi="XCCW Joined 1b"/>
                                <w:color w:val="FF0000"/>
                                <w:sz w:val="18"/>
                                <w:szCs w:val="18"/>
                              </w:rPr>
                              <w:t>m</w:t>
                            </w:r>
                            <w:r w:rsidR="00B0468F"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  <w:t>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BAAA" id="Text Box 6" o:spid="_x0000_s1028" type="#_x0000_t202" style="position:absolute;margin-left:24.9pt;margin-top:8.55pt;width:278.55pt;height:415.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" strokecolor="white">
                <v:textbox>
                  <w:txbxContent>
                    <w:p w14:paraId="7CB3BAB8" w14:textId="77777777" w:rsidR="00FB0537" w:rsidRPr="00FB0537" w:rsidRDefault="00FB0537" w:rsidP="00FB0537">
                      <w:pPr>
                        <w:jc w:val="center"/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FB0537"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Reading Co</w:t>
                      </w:r>
                      <w:r w:rsidRPr="00FB0537">
                        <w:rPr>
                          <w:rFonts w:ascii="XCCW Joined 1b" w:hAnsi="XCCW Joined 1b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FB0537"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ment Ideas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7"/>
                        <w:gridCol w:w="2647"/>
                      </w:tblGrid>
                      <w:tr w:rsidR="00FB0537" w:rsidRPr="00FB0537" w14:paraId="7CB3BAC1" w14:textId="77777777" w:rsidTr="00B0468F"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B9" w14:textId="77777777" w:rsidR="00FB0537" w:rsidRPr="00FB0537" w:rsidRDefault="00FB0537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Pr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dicting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AFB" wp14:editId="7CB3BAFC">
                                  <wp:extent cx="426720" cy="27432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BA" w14:textId="77777777" w:rsidR="00FB0537" w:rsidRPr="00FB0537" w:rsidRDefault="00FB0537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 think ___________ will happen because the text says _____________</w:t>
                            </w:r>
                          </w:p>
                          <w:p w14:paraId="7CB3BABB" w14:textId="77777777" w:rsidR="00FB0537" w:rsidRPr="00167EAD" w:rsidRDefault="00FB0537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__________________________. </w:t>
                            </w:r>
                          </w:p>
                        </w:tc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BC" w14:textId="77777777" w:rsidR="00BD11D8" w:rsidRPr="00FB0537" w:rsidRDefault="00BD11D8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Asking Questio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AFD" wp14:editId="7CB3BAFE">
                                  <wp:extent cx="152400" cy="25146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BD" w14:textId="77777777" w:rsidR="00BD11D8" w:rsidRDefault="00BD11D8" w:rsidP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BD11D8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 wonder</w:t>
                            </w: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 if _______?</w:t>
                            </w:r>
                          </w:p>
                          <w:p w14:paraId="7CB3BABE" w14:textId="77777777" w:rsidR="00BD11D8" w:rsidRDefault="00BD11D8" w:rsidP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What if ______________?</w:t>
                            </w:r>
                          </w:p>
                          <w:p w14:paraId="7CB3BABF" w14:textId="77777777" w:rsidR="00BD11D8" w:rsidRDefault="00BD11D8" w:rsidP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Could it be that _____?</w:t>
                            </w:r>
                          </w:p>
                          <w:p w14:paraId="7CB3BAC0" w14:textId="77777777" w:rsidR="00FB0537" w:rsidRPr="00FB0537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Why does _____________?</w:t>
                            </w:r>
                          </w:p>
                        </w:tc>
                      </w:tr>
                      <w:tr w:rsidR="00FB0537" w:rsidRPr="00FB0537" w14:paraId="7CB3BACB" w14:textId="77777777" w:rsidTr="00B0468F"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C2" w14:textId="77777777" w:rsidR="00BD11D8" w:rsidRPr="00FB0537" w:rsidRDefault="00BD11D8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Infer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ri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ng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AFF" wp14:editId="7CB3BB00">
                                  <wp:extent cx="327660" cy="22098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C3" w14:textId="77777777" w:rsidR="00BD11D8" w:rsidRPr="00FB0537" w:rsidRDefault="00BD11D8" w:rsidP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I think the </w:t>
                            </w:r>
                            <w:r w:rsidRPr="00FB0537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character is thinking ______________</w:t>
                            </w:r>
                          </w:p>
                          <w:p w14:paraId="7CB3BAC4" w14:textId="77777777" w:rsidR="00BD11D8" w:rsidRPr="00FB0537" w:rsidRDefault="00BD11D8" w:rsidP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because </w:t>
                            </w: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FB0537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__.</w:t>
                            </w:r>
                          </w:p>
                          <w:p w14:paraId="7CB3BAC5" w14:textId="77777777" w:rsidR="00FB0537" w:rsidRP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The text says ________ and this makes me think ___________________. </w:t>
                            </w:r>
                          </w:p>
                        </w:tc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C6" w14:textId="77777777" w:rsidR="00FB0537" w:rsidRDefault="00FB0537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Ev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luating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1" wp14:editId="7CB3BB02">
                                  <wp:extent cx="312420" cy="27432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42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C7" w14:textId="77777777" w:rsid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The sentence ‘___________’ has a lot of impact because _________________. </w:t>
                            </w:r>
                          </w:p>
                          <w:p w14:paraId="7CB3BAC8" w14:textId="77777777" w:rsid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 like the way the author uses __________</w:t>
                            </w:r>
                          </w:p>
                          <w:p w14:paraId="7CB3BAC9" w14:textId="77777777" w:rsid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because ________________.</w:t>
                            </w:r>
                          </w:p>
                          <w:p w14:paraId="7CB3BACA" w14:textId="77777777" w:rsidR="00BD11D8" w:rsidRP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It would be better if</w:t>
                            </w:r>
                          </w:p>
                        </w:tc>
                      </w:tr>
                      <w:tr w:rsidR="00FB0537" w:rsidRPr="00FB0537" w14:paraId="7CB3BAD2" w14:textId="77777777" w:rsidTr="00B0468F"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CC" w14:textId="77777777" w:rsidR="00FB0537" w:rsidRDefault="00FB0537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Clar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fying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14:paraId="7CB3BACD" w14:textId="77777777" w:rsid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 think _______________ means ________________.</w:t>
                            </w:r>
                          </w:p>
                          <w:p w14:paraId="7CB3BACE" w14:textId="77777777" w:rsidR="00FB0537" w:rsidRP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‘___________’ was a tricky word so I ___________________________. </w:t>
                            </w:r>
                          </w:p>
                        </w:tc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CF" w14:textId="77777777" w:rsidR="00FB0537" w:rsidRDefault="00167EA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Make</w:t>
                            </w:r>
                            <w:r w:rsidR="00FB0537"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="00FB0537"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="00FB0537"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nectio</w:t>
                            </w:r>
                            <w:r w:rsidR="00FB0537"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="00FB0537"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3" wp14:editId="7CB3BB04">
                                  <wp:extent cx="251460" cy="21336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D0" w14:textId="77777777" w:rsid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 know about this because I have _______.</w:t>
                            </w:r>
                          </w:p>
                          <w:p w14:paraId="7CB3BAD1" w14:textId="77777777" w:rsidR="00BD11D8" w:rsidRPr="00BD11D8" w:rsidRDefault="00BD11D8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This reminds me of _____________________________</w:t>
                            </w:r>
                          </w:p>
                        </w:tc>
                      </w:tr>
                      <w:tr w:rsidR="00FB0537" w:rsidRPr="00FB0537" w14:paraId="7CB3BADB" w14:textId="77777777" w:rsidTr="00882761">
                        <w:trPr>
                          <w:trHeight w:val="1456"/>
                        </w:trPr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D3" w14:textId="77777777" w:rsidR="00FB0537" w:rsidRPr="00FB0537" w:rsidRDefault="00FB0537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Summar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B3BAD4" w14:textId="77777777" w:rsidR="00FB0537" w:rsidRDefault="00BC1A3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The main idea is</w:t>
                            </w:r>
                          </w:p>
                          <w:p w14:paraId="7CB3BAD5" w14:textId="77777777" w:rsidR="00BC1A3D" w:rsidRDefault="00BC1A3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________________________.</w:t>
                            </w:r>
                          </w:p>
                          <w:p w14:paraId="7CB3BAD6" w14:textId="77777777" w:rsidR="00FB0537" w:rsidRPr="00BC1A3D" w:rsidRDefault="00BC1A3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This chapter was about _________________. </w:t>
                            </w:r>
                          </w:p>
                        </w:tc>
                        <w:tc>
                          <w:tcPr>
                            <w:tcW w:w="2724" w:type="dxa"/>
                            <w:shd w:val="clear" w:color="auto" w:fill="auto"/>
                          </w:tcPr>
                          <w:p w14:paraId="7CB3BAD7" w14:textId="77777777" w:rsidR="00FB0537" w:rsidRDefault="00FB0537">
                            <w:pPr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Lear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ing Behav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u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7CB3BAD8" w14:textId="77777777" w:rsidR="00BC1A3D" w:rsidRDefault="00BC1A3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I really enjoyed ______</w:t>
                            </w:r>
                          </w:p>
                          <w:p w14:paraId="7CB3BAD9" w14:textId="77777777" w:rsidR="00BC1A3D" w:rsidRDefault="00BC1A3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________________ the most. </w:t>
                            </w:r>
                          </w:p>
                          <w:p w14:paraId="7CB3BADA" w14:textId="77777777" w:rsidR="00BC1A3D" w:rsidRPr="00BC1A3D" w:rsidRDefault="00BC1A3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I would like to find out more about ______. </w:t>
                            </w:r>
                          </w:p>
                        </w:tc>
                      </w:tr>
                    </w:tbl>
                    <w:p w14:paraId="7CB3BADC" w14:textId="77777777" w:rsidR="00FB0537" w:rsidRPr="00BC1A3D" w:rsidRDefault="00BC1A3D" w:rsidP="00BC1A3D">
                      <w:pPr>
                        <w:jc w:val="center"/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</w:pPr>
                      <w:r w:rsidRPr="00BC1A3D"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  <w:t>Tr</w:t>
                      </w:r>
                      <w:r w:rsidRPr="00BC1A3D">
                        <w:rPr>
                          <w:rFonts w:ascii="XCCW Joined 1b" w:hAnsi="XCCW Joined 1b"/>
                          <w:color w:val="FF0000"/>
                          <w:sz w:val="18"/>
                          <w:szCs w:val="18"/>
                        </w:rPr>
                        <w:t>y</w:t>
                      </w:r>
                      <w:r w:rsidRPr="00BC1A3D"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  <w:t xml:space="preserve"> and use a r</w:t>
                      </w:r>
                      <w:r w:rsidRPr="00BC1A3D">
                        <w:rPr>
                          <w:rFonts w:ascii="XCCW Joined 1b" w:hAnsi="XCCW Joined 1b"/>
                          <w:color w:val="FF0000"/>
                          <w:sz w:val="18"/>
                          <w:szCs w:val="18"/>
                        </w:rPr>
                        <w:t>a</w:t>
                      </w:r>
                      <w:r w:rsidRPr="00BC1A3D"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  <w:t>nge o</w:t>
                      </w:r>
                      <w:r w:rsidRPr="00BC1A3D">
                        <w:rPr>
                          <w:rFonts w:ascii="XCCW Joined 1b" w:hAnsi="XCCW Joined 1b"/>
                          <w:color w:val="FF0000"/>
                          <w:sz w:val="18"/>
                          <w:szCs w:val="18"/>
                        </w:rPr>
                        <w:t>f</w:t>
                      </w:r>
                      <w:r w:rsidRPr="00BC1A3D"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  <w:t xml:space="preserve"> types o</w:t>
                      </w:r>
                      <w:r w:rsidRPr="00BC1A3D">
                        <w:rPr>
                          <w:rFonts w:ascii="XCCW Joined 1b" w:hAnsi="XCCW Joined 1b"/>
                          <w:color w:val="FF0000"/>
                          <w:sz w:val="18"/>
                          <w:szCs w:val="18"/>
                        </w:rPr>
                        <w:t>f</w:t>
                      </w:r>
                      <w:r w:rsidRPr="00BC1A3D"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  <w:t xml:space="preserve"> co</w:t>
                      </w:r>
                      <w:r w:rsidRPr="00BC1A3D">
                        <w:rPr>
                          <w:rFonts w:ascii="XCCW Joined 1b" w:hAnsi="XCCW Joined 1b"/>
                          <w:color w:val="FF0000"/>
                          <w:sz w:val="18"/>
                          <w:szCs w:val="18"/>
                        </w:rPr>
                        <w:t>m</w:t>
                      </w:r>
                      <w:r w:rsidR="00B0468F"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  <w:t>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3BA8B" w14:textId="35C8FBE8" w:rsidR="00412359" w:rsidRPr="00412359" w:rsidRDefault="00412359" w:rsidP="00412359">
      <w:pPr>
        <w:jc w:val="center"/>
        <w:rPr>
          <w:rFonts w:ascii="Arial" w:hAnsi="Arial" w:cs="Arial"/>
        </w:rPr>
      </w:pPr>
    </w:p>
    <w:p w14:paraId="7CB3BA8C" w14:textId="77777777" w:rsidR="00412359" w:rsidRPr="00412359" w:rsidRDefault="00412359" w:rsidP="00412359">
      <w:pPr>
        <w:rPr>
          <w:rFonts w:ascii="Arial" w:hAnsi="Arial" w:cs="Arial"/>
        </w:rPr>
      </w:pPr>
    </w:p>
    <w:p w14:paraId="7CB3BA8D" w14:textId="14E458C5" w:rsidR="00412359" w:rsidRPr="00412359" w:rsidRDefault="00412359" w:rsidP="00412359">
      <w:pPr>
        <w:rPr>
          <w:rFonts w:ascii="Arial" w:hAnsi="Arial" w:cs="Arial"/>
        </w:rPr>
      </w:pPr>
    </w:p>
    <w:p w14:paraId="7CB3BA8E" w14:textId="77777777" w:rsidR="00412359" w:rsidRPr="00412359" w:rsidRDefault="00412359" w:rsidP="00412359">
      <w:pPr>
        <w:rPr>
          <w:rFonts w:ascii="Arial" w:hAnsi="Arial" w:cs="Arial"/>
        </w:rPr>
      </w:pPr>
    </w:p>
    <w:p w14:paraId="7CB3BA8F" w14:textId="77777777" w:rsidR="00412359" w:rsidRPr="00412359" w:rsidRDefault="00412359" w:rsidP="00412359">
      <w:pPr>
        <w:rPr>
          <w:rFonts w:ascii="Arial" w:hAnsi="Arial" w:cs="Arial"/>
        </w:rPr>
      </w:pPr>
    </w:p>
    <w:p w14:paraId="7CB3BA90" w14:textId="77777777" w:rsidR="00412359" w:rsidRPr="00412359" w:rsidRDefault="00412359" w:rsidP="00412359">
      <w:pPr>
        <w:rPr>
          <w:rFonts w:ascii="Arial" w:hAnsi="Arial" w:cs="Arial"/>
        </w:rPr>
      </w:pPr>
    </w:p>
    <w:p w14:paraId="7CB3BA91" w14:textId="77777777" w:rsidR="00412359" w:rsidRPr="00412359" w:rsidRDefault="00412359" w:rsidP="00412359">
      <w:pPr>
        <w:rPr>
          <w:rFonts w:ascii="Arial" w:hAnsi="Arial" w:cs="Arial"/>
        </w:rPr>
      </w:pPr>
    </w:p>
    <w:p w14:paraId="7CB3BA92" w14:textId="77777777" w:rsidR="00412359" w:rsidRPr="00412359" w:rsidRDefault="00412359" w:rsidP="00412359">
      <w:pPr>
        <w:rPr>
          <w:rFonts w:ascii="Arial" w:hAnsi="Arial" w:cs="Arial"/>
        </w:rPr>
      </w:pPr>
    </w:p>
    <w:p w14:paraId="7CB3BA93" w14:textId="77777777" w:rsidR="00412359" w:rsidRDefault="00412359" w:rsidP="00412359">
      <w:pPr>
        <w:rPr>
          <w:rFonts w:ascii="Arial" w:hAnsi="Arial" w:cs="Arial"/>
        </w:rPr>
      </w:pPr>
    </w:p>
    <w:p w14:paraId="7CB3BA94" w14:textId="77777777" w:rsidR="00412359" w:rsidRDefault="00882761" w:rsidP="00FB0537">
      <w:r>
        <w:rPr>
          <w:rFonts w:ascii="XCCW Joined 1a" w:hAnsi="XCCW Joined 1a"/>
          <w:b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7CB3BAAC" wp14:editId="7CB3BAAD">
            <wp:simplePos x="0" y="0"/>
            <wp:positionH relativeFrom="column">
              <wp:posOffset>750570</wp:posOffset>
            </wp:positionH>
            <wp:positionV relativeFrom="paragraph">
              <wp:posOffset>2518410</wp:posOffset>
            </wp:positionV>
            <wp:extent cx="259080" cy="2514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XCCW Joined 1a" w:hAnsi="XCCW Joined 1a"/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7CB3BAAE" wp14:editId="7CB3BAAF">
            <wp:simplePos x="0" y="0"/>
            <wp:positionH relativeFrom="column">
              <wp:posOffset>1017270</wp:posOffset>
            </wp:positionH>
            <wp:positionV relativeFrom="paragraph">
              <wp:posOffset>1474470</wp:posOffset>
            </wp:positionV>
            <wp:extent cx="304800" cy="2362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3BA95" w14:textId="77777777" w:rsidR="002E59FB" w:rsidRPr="00412359" w:rsidRDefault="0006534F" w:rsidP="00412359">
      <w:pPr>
        <w:tabs>
          <w:tab w:val="left" w:pos="11183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CB3BAB0" wp14:editId="75E3B361">
                <wp:simplePos x="0" y="0"/>
                <wp:positionH relativeFrom="column">
                  <wp:posOffset>417195</wp:posOffset>
                </wp:positionH>
                <wp:positionV relativeFrom="paragraph">
                  <wp:posOffset>330623</wp:posOffset>
                </wp:positionV>
                <wp:extent cx="3458210" cy="5035550"/>
                <wp:effectExtent l="12065" t="10795" r="6350" b="11430"/>
                <wp:wrapSquare wrapText="bothSides"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503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BADD" w14:textId="43402465" w:rsidR="00542B2B" w:rsidRDefault="00781D0D" w:rsidP="00167EAD">
                            <w:pPr>
                              <w:jc w:val="center"/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Reading Co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ment Ideas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for Parents</w:t>
                            </w:r>
                            <w:r w:rsidR="00AF32B0" w:rsidRPr="00AF32B0">
                              <w:rPr>
                                <w:rFonts w:ascii="Arial" w:hAnsi="Arial" w:cs="Arial"/>
                              </w:rPr>
                              <w:drawing>
                                <wp:inline distT="0" distB="0" distL="0" distR="0" wp14:anchorId="0EC10080" wp14:editId="1D3CDEC2">
                                  <wp:extent cx="397933" cy="262274"/>
                                  <wp:effectExtent l="0" t="0" r="2540" b="4445"/>
                                  <wp:docPr id="31" name="Picture 2" descr="Text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15DF4CE-EFFE-4442-4C5C-75276579A0A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Text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15DF4CE-EFFE-4442-4C5C-75276579A0A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985" cy="264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DE" w14:textId="77777777" w:rsidR="00542B2B" w:rsidRPr="006E318D" w:rsidRDefault="00542B2B" w:rsidP="00542B2B">
                            <w:pPr>
                              <w:jc w:val="center"/>
                              <w:rPr>
                                <w:rFonts w:ascii="XCCW Joined 1a" w:hAnsi="XCCW Joined 1a"/>
                                <w:color w:val="4472C4"/>
                                <w:sz w:val="18"/>
                                <w:szCs w:val="18"/>
                              </w:rPr>
                            </w:pPr>
                            <w:r w:rsidRPr="006E318D">
                              <w:rPr>
                                <w:rFonts w:ascii="XCCW Joined 1a" w:hAnsi="XCCW Joined 1a"/>
                                <w:color w:val="4472C4"/>
                                <w:sz w:val="18"/>
                                <w:szCs w:val="18"/>
                              </w:rPr>
                              <w:t>Reading with your child is one of the best ways you can support their learning. Here are some ideas of comments you could make in their records…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0"/>
                              <w:gridCol w:w="2640"/>
                            </w:tblGrid>
                            <w:tr w:rsidR="00781D0D" w:rsidRPr="00FB0537" w14:paraId="7CB3BAE5" w14:textId="77777777" w:rsidTr="00542B2B"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CB3BADF" w14:textId="77777777" w:rsidR="00781D0D" w:rsidRPr="00FB0537" w:rsidRDefault="00781D0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dicting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5" wp14:editId="7CB3BB06">
                                        <wp:extent cx="388620" cy="25146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8620" cy="251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E0" w14:textId="77777777" w:rsidR="00781D0D" w:rsidRPr="00FB0537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Jada thinks ________ will happen next because _____________. </w:t>
                                  </w:r>
                                </w:p>
                                <w:p w14:paraId="7CB3BAE1" w14:textId="77777777" w:rsidR="00781D0D" w:rsidRPr="00FB0537" w:rsidRDefault="00781D0D" w:rsidP="00781D0D">
                                  <w:pPr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shd w:val="clear" w:color="auto" w:fill="auto"/>
                                </w:tcPr>
                                <w:p w14:paraId="7CB3BAE2" w14:textId="77777777" w:rsidR="00781D0D" w:rsidRPr="00FB0537" w:rsidRDefault="00781D0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Asking Questio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7" wp14:editId="7CB3BB08">
                                        <wp:extent cx="152400" cy="251460"/>
                                        <wp:effectExtent l="0" t="0" r="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251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E3" w14:textId="77777777" w:rsidR="00781D0D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Jada wanted to know why ___________________. </w:t>
                                  </w:r>
                                </w:p>
                                <w:p w14:paraId="7CB3BAE4" w14:textId="77777777" w:rsidR="00781D0D" w:rsidRPr="00FB0537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Jada was interested in finding out ______. </w:t>
                                  </w:r>
                                </w:p>
                              </w:tc>
                            </w:tr>
                            <w:tr w:rsidR="00781D0D" w:rsidRPr="00FB0537" w14:paraId="7CB3BAEB" w14:textId="77777777" w:rsidTr="00542B2B"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CB3BAE6" w14:textId="77777777" w:rsidR="00781D0D" w:rsidRPr="00FB0537" w:rsidRDefault="00781D0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Infer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9" wp14:editId="7CB3BB0A">
                                        <wp:extent cx="327660" cy="213360"/>
                                        <wp:effectExtent l="0" t="0" r="0" b="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7660" cy="213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E7" w14:textId="77777777" w:rsidR="00781D0D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Jada knew the character felt ______</w:t>
                                  </w:r>
                                </w:p>
                                <w:p w14:paraId="7CB3BAE8" w14:textId="77777777" w:rsidR="00781D0D" w:rsidRPr="00BD11D8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because he was ________________________. 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shd w:val="clear" w:color="auto" w:fill="auto"/>
                                </w:tcPr>
                                <w:p w14:paraId="7CB3BAE9" w14:textId="77777777" w:rsidR="00781D0D" w:rsidRDefault="00781D0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Ev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luating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B" wp14:editId="7CB3BB0C">
                                        <wp:extent cx="327660" cy="274320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7660" cy="2743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EA" w14:textId="77777777" w:rsidR="00781D0D" w:rsidRPr="00BD11D8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Jada liked this part because ________________. </w:t>
                                  </w:r>
                                </w:p>
                              </w:tc>
                            </w:tr>
                            <w:tr w:rsidR="00781D0D" w:rsidRPr="00FB0537" w14:paraId="7CB3BAF1" w14:textId="77777777" w:rsidTr="00542B2B"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CB3BAEC" w14:textId="77777777" w:rsidR="00781D0D" w:rsidRDefault="00781D0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Clar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fying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D" wp14:editId="7CB3BB0E">
                                        <wp:extent cx="304800" cy="23622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236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ED" w14:textId="77777777" w:rsidR="00542B2B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Jada learned the meaning of this word today: ________.</w:t>
                                  </w:r>
                                </w:p>
                                <w:p w14:paraId="7CB3BAEE" w14:textId="77777777" w:rsidR="00781D0D" w:rsidRPr="00BD11D8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shd w:val="clear" w:color="auto" w:fill="auto"/>
                                </w:tcPr>
                                <w:p w14:paraId="7CB3BAEF" w14:textId="77777777" w:rsidR="00781D0D" w:rsidRDefault="00167EA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Make</w:t>
                                  </w:r>
                                  <w:r w:rsidR="00781D0D"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Co</w:t>
                                  </w:r>
                                  <w:r w:rsidR="00781D0D"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781D0D"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nectio</w:t>
                                  </w:r>
                                  <w:r w:rsidR="00781D0D"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781D0D"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0F" wp14:editId="7CB3BB10">
                                        <wp:extent cx="251460" cy="213360"/>
                                        <wp:effectExtent l="0" t="0" r="0" b="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1460" cy="2133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F0" w14:textId="77777777" w:rsidR="00781D0D" w:rsidRPr="00BD11D8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Jada said that this book reminded her of ___________________________. </w:t>
                                  </w:r>
                                </w:p>
                              </w:tc>
                            </w:tr>
                            <w:tr w:rsidR="00781D0D" w:rsidRPr="00FB0537" w14:paraId="7CB3BAF8" w14:textId="77777777" w:rsidTr="00542B2B">
                              <w:trPr>
                                <w:jc w:val="center"/>
                              </w:trPr>
                              <w:tc>
                                <w:tcPr>
                                  <w:tcW w:w="2430" w:type="dxa"/>
                                  <w:shd w:val="clear" w:color="auto" w:fill="auto"/>
                                </w:tcPr>
                                <w:p w14:paraId="7CB3BAF2" w14:textId="77777777" w:rsidR="00781D0D" w:rsidRPr="00FB0537" w:rsidRDefault="00781D0D" w:rsidP="00B0468F">
                                  <w:pPr>
                                    <w:jc w:val="right"/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Summar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sing</w:t>
                                  </w:r>
                                  <w:r w:rsidR="00B0468F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167EAD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C50485">
                                    <w:rPr>
                                      <w:rFonts w:ascii="XCCW Joined 1a" w:hAnsi="XCCW Joined 1a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B3BB11" wp14:editId="7CB3BB12">
                                        <wp:extent cx="259080" cy="25146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9080" cy="2514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B3BAF3" w14:textId="77777777" w:rsidR="00542B2B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Jada told me that this book was about ________________.</w:t>
                                  </w:r>
                                </w:p>
                                <w:p w14:paraId="7CB3BAF4" w14:textId="77777777" w:rsidR="00781D0D" w:rsidRPr="00BC1A3D" w:rsidRDefault="00781D0D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shd w:val="clear" w:color="auto" w:fill="auto"/>
                                </w:tcPr>
                                <w:p w14:paraId="7CB3BAF5" w14:textId="77777777" w:rsidR="00781D0D" w:rsidRDefault="00781D0D" w:rsidP="00781D0D">
                                  <w:pPr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Lear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ing Behav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FB0537">
                                    <w:rPr>
                                      <w:rFonts w:ascii="XCCW Joined 1a" w:hAnsi="XCCW Joined 1a"/>
                                      <w:b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FB0537">
                                    <w:rPr>
                                      <w:rFonts w:ascii="XCCW Joined 1b" w:hAnsi="XCCW Joined 1b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  <w:p w14:paraId="7CB3BAF6" w14:textId="77777777" w:rsidR="00542B2B" w:rsidRDefault="00542B2B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Jada enjoyed _________. </w:t>
                                  </w:r>
                                </w:p>
                                <w:p w14:paraId="7CB3BAF7" w14:textId="77777777" w:rsidR="00781D0D" w:rsidRPr="00BC1A3D" w:rsidRDefault="00542B2B" w:rsidP="00781D0D">
                                  <w:pP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>Jada wants to find more books about ____</w:t>
                                  </w:r>
                                  <w:r w:rsidR="00781D0D">
                                    <w:rPr>
                                      <w:rFonts w:ascii="XCCW Joined 1a" w:hAnsi="XCCW Joined 1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CB3BAF9" w14:textId="77777777" w:rsidR="00542B2B" w:rsidRDefault="00542B2B" w:rsidP="00781D0D">
                            <w:pPr>
                              <w:jc w:val="center"/>
                              <w:rPr>
                                <w:rFonts w:ascii="XCCW Joined 1a" w:hAnsi="XCCW Joined 1a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CB3BAFA" w14:textId="77777777" w:rsidR="00781D0D" w:rsidRDefault="00781D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BAB0" id="Text Box 15" o:spid="_x0000_s1029" type="#_x0000_t202" style="position:absolute;margin-left:32.85pt;margin-top:26.05pt;width:272.3pt;height:396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" strokecolor="white">
                <v:textbox>
                  <w:txbxContent>
                    <w:p w14:paraId="7CB3BADD" w14:textId="43402465" w:rsidR="00542B2B" w:rsidRDefault="00781D0D" w:rsidP="00167EAD">
                      <w:pPr>
                        <w:jc w:val="center"/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FB0537"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Reading Co</w:t>
                      </w:r>
                      <w:r w:rsidRPr="00FB0537">
                        <w:rPr>
                          <w:rFonts w:ascii="XCCW Joined 1b" w:hAnsi="XCCW Joined 1b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FB0537"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ment Ideas</w:t>
                      </w:r>
                      <w:r>
                        <w:rPr>
                          <w:rFonts w:ascii="XCCW Joined 1a" w:hAnsi="XCCW Joined 1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 for Parents</w:t>
                      </w:r>
                      <w:r w:rsidR="00AF32B0" w:rsidRPr="00AF32B0">
                        <w:rPr>
                          <w:rFonts w:ascii="Arial" w:hAnsi="Arial" w:cs="Arial"/>
                        </w:rPr>
                        <w:drawing>
                          <wp:inline distT="0" distB="0" distL="0" distR="0" wp14:anchorId="0EC10080" wp14:editId="1D3CDEC2">
                            <wp:extent cx="397933" cy="262274"/>
                            <wp:effectExtent l="0" t="0" r="2540" b="4445"/>
                            <wp:docPr id="31" name="Picture 2" descr="Text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15DF4CE-EFFE-4442-4C5C-75276579A0A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Text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B15DF4CE-EFFE-4442-4C5C-75276579A0A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985" cy="264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B3BADE" w14:textId="77777777" w:rsidR="00542B2B" w:rsidRPr="006E318D" w:rsidRDefault="00542B2B" w:rsidP="00542B2B">
                      <w:pPr>
                        <w:jc w:val="center"/>
                        <w:rPr>
                          <w:rFonts w:ascii="XCCW Joined 1a" w:hAnsi="XCCW Joined 1a"/>
                          <w:color w:val="4472C4"/>
                          <w:sz w:val="18"/>
                          <w:szCs w:val="18"/>
                        </w:rPr>
                      </w:pPr>
                      <w:r w:rsidRPr="006E318D">
                        <w:rPr>
                          <w:rFonts w:ascii="XCCW Joined 1a" w:hAnsi="XCCW Joined 1a"/>
                          <w:color w:val="4472C4"/>
                          <w:sz w:val="18"/>
                          <w:szCs w:val="18"/>
                        </w:rPr>
                        <w:t>Reading with your child is one of the best ways you can support their learning. Here are some ideas of comments you could make in their records…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0"/>
                        <w:gridCol w:w="2640"/>
                      </w:tblGrid>
                      <w:tr w:rsidR="00781D0D" w:rsidRPr="00FB0537" w14:paraId="7CB3BAE5" w14:textId="77777777" w:rsidTr="00542B2B">
                        <w:trPr>
                          <w:jc w:val="center"/>
                        </w:trPr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CB3BADF" w14:textId="77777777" w:rsidR="00781D0D" w:rsidRPr="00FB0537" w:rsidRDefault="00781D0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Pr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dicting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5" wp14:editId="7CB3BB06">
                                  <wp:extent cx="388620" cy="25146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62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E0" w14:textId="77777777" w:rsidR="00781D0D" w:rsidRPr="00FB0537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Jada thinks ________ will happen next because _____________. </w:t>
                            </w:r>
                          </w:p>
                          <w:p w14:paraId="7CB3BAE1" w14:textId="77777777" w:rsidR="00781D0D" w:rsidRPr="00FB0537" w:rsidRDefault="00781D0D" w:rsidP="00781D0D">
                            <w:pP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shd w:val="clear" w:color="auto" w:fill="auto"/>
                          </w:tcPr>
                          <w:p w14:paraId="7CB3BAE2" w14:textId="77777777" w:rsidR="00781D0D" w:rsidRPr="00FB0537" w:rsidRDefault="00781D0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Asking Questio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7" wp14:editId="7CB3BB08">
                                  <wp:extent cx="152400" cy="2514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E3" w14:textId="77777777" w:rsidR="00781D0D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Jada wanted to know why ___________________. </w:t>
                            </w:r>
                          </w:p>
                          <w:p w14:paraId="7CB3BAE4" w14:textId="77777777" w:rsidR="00781D0D" w:rsidRPr="00FB0537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Jada was interested in finding out ______. </w:t>
                            </w:r>
                          </w:p>
                        </w:tc>
                      </w:tr>
                      <w:tr w:rsidR="00781D0D" w:rsidRPr="00FB0537" w14:paraId="7CB3BAEB" w14:textId="77777777" w:rsidTr="00542B2B">
                        <w:trPr>
                          <w:jc w:val="center"/>
                        </w:trPr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CB3BAE6" w14:textId="77777777" w:rsidR="00781D0D" w:rsidRPr="00FB0537" w:rsidRDefault="00781D0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Infer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ri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ng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9" wp14:editId="7CB3BB0A">
                                  <wp:extent cx="327660" cy="21336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E7" w14:textId="77777777" w:rsidR="00781D0D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Jada knew the character felt ______</w:t>
                            </w:r>
                          </w:p>
                          <w:p w14:paraId="7CB3BAE8" w14:textId="77777777" w:rsidR="00781D0D" w:rsidRPr="00BD11D8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because he was ________________________. </w:t>
                            </w:r>
                          </w:p>
                        </w:tc>
                        <w:tc>
                          <w:tcPr>
                            <w:tcW w:w="2640" w:type="dxa"/>
                            <w:shd w:val="clear" w:color="auto" w:fill="auto"/>
                          </w:tcPr>
                          <w:p w14:paraId="7CB3BAE9" w14:textId="77777777" w:rsidR="00781D0D" w:rsidRDefault="00781D0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Ev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luating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B" wp14:editId="7CB3BB0C">
                                  <wp:extent cx="327660" cy="2743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66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EA" w14:textId="77777777" w:rsidR="00781D0D" w:rsidRPr="00BD11D8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Jada liked this part because ________________. </w:t>
                            </w:r>
                          </w:p>
                        </w:tc>
                      </w:tr>
                      <w:tr w:rsidR="00781D0D" w:rsidRPr="00FB0537" w14:paraId="7CB3BAF1" w14:textId="77777777" w:rsidTr="00542B2B">
                        <w:trPr>
                          <w:jc w:val="center"/>
                        </w:trPr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CB3BAEC" w14:textId="77777777" w:rsidR="00781D0D" w:rsidRDefault="00781D0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Clar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fying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D" wp14:editId="7CB3BB0E">
                                  <wp:extent cx="304800" cy="23622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36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ED" w14:textId="77777777" w:rsidR="00542B2B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Jada learned the meaning of this word today: ________.</w:t>
                            </w:r>
                          </w:p>
                          <w:p w14:paraId="7CB3BAEE" w14:textId="77777777" w:rsidR="00781D0D" w:rsidRPr="00BD11D8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40" w:type="dxa"/>
                            <w:shd w:val="clear" w:color="auto" w:fill="auto"/>
                          </w:tcPr>
                          <w:p w14:paraId="7CB3BAEF" w14:textId="77777777" w:rsidR="00781D0D" w:rsidRDefault="00167EA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Make</w:t>
                            </w:r>
                            <w:r w:rsidR="00781D0D"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="00781D0D"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="00781D0D"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nectio</w:t>
                            </w:r>
                            <w:r w:rsidR="00781D0D"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="00781D0D"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0F" wp14:editId="7CB3BB10">
                                  <wp:extent cx="251460" cy="21336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" cy="213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F0" w14:textId="77777777" w:rsidR="00781D0D" w:rsidRPr="00BD11D8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Jada said that this book reminded her of ___________________________. </w:t>
                            </w:r>
                          </w:p>
                        </w:tc>
                      </w:tr>
                      <w:tr w:rsidR="00781D0D" w:rsidRPr="00FB0537" w14:paraId="7CB3BAF8" w14:textId="77777777" w:rsidTr="00542B2B">
                        <w:trPr>
                          <w:jc w:val="center"/>
                        </w:trPr>
                        <w:tc>
                          <w:tcPr>
                            <w:tcW w:w="2430" w:type="dxa"/>
                            <w:shd w:val="clear" w:color="auto" w:fill="auto"/>
                          </w:tcPr>
                          <w:p w14:paraId="7CB3BAF2" w14:textId="77777777" w:rsidR="00781D0D" w:rsidRPr="00FB0537" w:rsidRDefault="00781D0D" w:rsidP="00B0468F">
                            <w:pPr>
                              <w:jc w:val="right"/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Summar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sing</w:t>
                            </w:r>
                            <w:r w:rsidR="00B0468F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67EAD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0485">
                              <w:rPr>
                                <w:rFonts w:ascii="XCCW Joined 1a" w:hAnsi="XCCW Joined 1a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B3BB11" wp14:editId="7CB3BB12">
                                  <wp:extent cx="259080" cy="25146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B3BAF3" w14:textId="77777777" w:rsidR="00542B2B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Jada told me that this book was about ________________.</w:t>
                            </w:r>
                          </w:p>
                          <w:p w14:paraId="7CB3BAF4" w14:textId="77777777" w:rsidR="00781D0D" w:rsidRPr="00BC1A3D" w:rsidRDefault="00781D0D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40" w:type="dxa"/>
                            <w:shd w:val="clear" w:color="auto" w:fill="auto"/>
                          </w:tcPr>
                          <w:p w14:paraId="7CB3BAF5" w14:textId="77777777" w:rsidR="00781D0D" w:rsidRDefault="00781D0D" w:rsidP="00781D0D">
                            <w:pPr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</w:pP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Lear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ing Behav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u</w:t>
                            </w:r>
                            <w:r w:rsidRPr="00FB0537">
                              <w:rPr>
                                <w:rFonts w:ascii="XCCW Joined 1a" w:hAnsi="XCCW Joined 1a"/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FB0537">
                              <w:rPr>
                                <w:rFonts w:ascii="XCCW Joined 1b" w:hAnsi="XCCW Joined 1b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7CB3BAF6" w14:textId="77777777" w:rsidR="00542B2B" w:rsidRDefault="00542B2B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Jada enjoyed _________. </w:t>
                            </w:r>
                          </w:p>
                          <w:p w14:paraId="7CB3BAF7" w14:textId="77777777" w:rsidR="00781D0D" w:rsidRPr="00BC1A3D" w:rsidRDefault="00542B2B" w:rsidP="00781D0D">
                            <w:pP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>Jada wants to find more books about ____</w:t>
                            </w:r>
                            <w:r w:rsidR="00781D0D">
                              <w:rPr>
                                <w:rFonts w:ascii="XCCW Joined 1a" w:hAnsi="XCCW Joined 1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CB3BAF9" w14:textId="77777777" w:rsidR="00542B2B" w:rsidRDefault="00542B2B" w:rsidP="00781D0D">
                      <w:pPr>
                        <w:jc w:val="center"/>
                        <w:rPr>
                          <w:rFonts w:ascii="XCCW Joined 1a" w:hAnsi="XCCW Joined 1a"/>
                          <w:color w:val="FF0000"/>
                          <w:sz w:val="18"/>
                          <w:szCs w:val="18"/>
                        </w:rPr>
                      </w:pPr>
                    </w:p>
                    <w:p w14:paraId="7CB3BAFA" w14:textId="77777777" w:rsidR="00781D0D" w:rsidRDefault="00781D0D"/>
                  </w:txbxContent>
                </v:textbox>
                <w10:wrap type="square"/>
              </v:shape>
            </w:pict>
          </mc:Fallback>
        </mc:AlternateContent>
      </w:r>
      <w:r w:rsidR="00412359">
        <w:rPr>
          <w:rFonts w:ascii="Arial" w:hAnsi="Arial" w:cs="Arial"/>
        </w:rPr>
        <w:tab/>
      </w:r>
    </w:p>
    <w:sectPr w:rsidR="002E59FB" w:rsidRPr="00412359" w:rsidSect="00BC1A3D"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BAB4" w14:textId="77777777" w:rsidR="00ED44A6" w:rsidRDefault="00ED44A6" w:rsidP="00BC1A3D">
      <w:r>
        <w:separator/>
      </w:r>
    </w:p>
  </w:endnote>
  <w:endnote w:type="continuationSeparator" w:id="0">
    <w:p w14:paraId="7CB3BAB5" w14:textId="77777777" w:rsidR="00ED44A6" w:rsidRDefault="00ED44A6" w:rsidP="00BC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BAB2" w14:textId="77777777" w:rsidR="00ED44A6" w:rsidRDefault="00ED44A6" w:rsidP="00BC1A3D">
      <w:r>
        <w:separator/>
      </w:r>
    </w:p>
  </w:footnote>
  <w:footnote w:type="continuationSeparator" w:id="0">
    <w:p w14:paraId="7CB3BAB3" w14:textId="77777777" w:rsidR="00ED44A6" w:rsidRDefault="00ED44A6" w:rsidP="00BC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2109979">
    <w:abstractNumId w:val="1"/>
  </w:num>
  <w:num w:numId="2" w16cid:durableId="148415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59"/>
    <w:rsid w:val="00027D67"/>
    <w:rsid w:val="00035AEA"/>
    <w:rsid w:val="00051C9F"/>
    <w:rsid w:val="00053642"/>
    <w:rsid w:val="00056165"/>
    <w:rsid w:val="00060AB9"/>
    <w:rsid w:val="0006534F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67EAD"/>
    <w:rsid w:val="00170535"/>
    <w:rsid w:val="00170F19"/>
    <w:rsid w:val="001A4754"/>
    <w:rsid w:val="001D74A7"/>
    <w:rsid w:val="001E235B"/>
    <w:rsid w:val="00212857"/>
    <w:rsid w:val="00230A08"/>
    <w:rsid w:val="0025631C"/>
    <w:rsid w:val="00273B6C"/>
    <w:rsid w:val="0029226B"/>
    <w:rsid w:val="0029648F"/>
    <w:rsid w:val="002A603A"/>
    <w:rsid w:val="002B1535"/>
    <w:rsid w:val="002B2319"/>
    <w:rsid w:val="002B3DDC"/>
    <w:rsid w:val="002B4589"/>
    <w:rsid w:val="002C4A81"/>
    <w:rsid w:val="002C5067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12359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42B2B"/>
    <w:rsid w:val="00552F5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6E318D"/>
    <w:rsid w:val="00727CE2"/>
    <w:rsid w:val="007500D8"/>
    <w:rsid w:val="0076612B"/>
    <w:rsid w:val="00781D0D"/>
    <w:rsid w:val="0078235C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2761"/>
    <w:rsid w:val="00884101"/>
    <w:rsid w:val="0088548C"/>
    <w:rsid w:val="00891EE9"/>
    <w:rsid w:val="008A40BC"/>
    <w:rsid w:val="008B518E"/>
    <w:rsid w:val="008C0AEB"/>
    <w:rsid w:val="008D4A69"/>
    <w:rsid w:val="008E0EE6"/>
    <w:rsid w:val="008F482C"/>
    <w:rsid w:val="00901EF8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212A2"/>
    <w:rsid w:val="00A41F02"/>
    <w:rsid w:val="00AB381B"/>
    <w:rsid w:val="00AB4FDD"/>
    <w:rsid w:val="00AC55E5"/>
    <w:rsid w:val="00AC7A58"/>
    <w:rsid w:val="00AD1514"/>
    <w:rsid w:val="00AF32B0"/>
    <w:rsid w:val="00B0468F"/>
    <w:rsid w:val="00B107AA"/>
    <w:rsid w:val="00B13B34"/>
    <w:rsid w:val="00B26610"/>
    <w:rsid w:val="00B77168"/>
    <w:rsid w:val="00B864AA"/>
    <w:rsid w:val="00B87E6F"/>
    <w:rsid w:val="00B94922"/>
    <w:rsid w:val="00B9745C"/>
    <w:rsid w:val="00BC00B4"/>
    <w:rsid w:val="00BC1A3D"/>
    <w:rsid w:val="00BC6650"/>
    <w:rsid w:val="00BD11D8"/>
    <w:rsid w:val="00BE1123"/>
    <w:rsid w:val="00BF6354"/>
    <w:rsid w:val="00C04480"/>
    <w:rsid w:val="00C06026"/>
    <w:rsid w:val="00C24C95"/>
    <w:rsid w:val="00C5048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E42356"/>
    <w:rsid w:val="00E450CE"/>
    <w:rsid w:val="00E47DD1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D44A6"/>
    <w:rsid w:val="00EF4D7A"/>
    <w:rsid w:val="00EF521A"/>
    <w:rsid w:val="00F23746"/>
    <w:rsid w:val="00F35FF7"/>
    <w:rsid w:val="00F375A9"/>
    <w:rsid w:val="00F54693"/>
    <w:rsid w:val="00F71992"/>
    <w:rsid w:val="00F92207"/>
    <w:rsid w:val="00F959BE"/>
    <w:rsid w:val="00FB0537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7CB3BA88"/>
  <w15:chartTrackingRefBased/>
  <w15:docId w15:val="{A0D0C0BD-34ED-443C-8178-925E0E9D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BC1A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C1A3D"/>
    <w:rPr>
      <w:sz w:val="24"/>
      <w:szCs w:val="24"/>
    </w:rPr>
  </w:style>
  <w:style w:type="paragraph" w:styleId="Footer">
    <w:name w:val="footer"/>
    <w:basedOn w:val="Normal"/>
    <w:link w:val="FooterChar"/>
    <w:rsid w:val="00BC1A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C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customXml" Target="../customXml/item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A9E426B40024F801A92ED5C9F6B15" ma:contentTypeVersion="16" ma:contentTypeDescription="Create a new document." ma:contentTypeScope="" ma:versionID="c6f850f73c8e501c533eadcdbd604e44">
  <xsd:schema xmlns:xsd="http://www.w3.org/2001/XMLSchema" xmlns:xs="http://www.w3.org/2001/XMLSchema" xmlns:p="http://schemas.microsoft.com/office/2006/metadata/properties" xmlns:ns2="ad56065b-0db5-4d50-ab97-70d76a5d6ca1" xmlns:ns3="30223336-7fd8-41ce-8ea2-8ae643de6d26" targetNamespace="http://schemas.microsoft.com/office/2006/metadata/properties" ma:root="true" ma:fieldsID="f2216844d1304b10864e82e40bf4b30d" ns2:_="" ns3:_="">
    <xsd:import namespace="ad56065b-0db5-4d50-ab97-70d76a5d6ca1"/>
    <xsd:import namespace="30223336-7fd8-41ce-8ea2-8ae643de6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065b-0db5-4d50-ab97-70d76a5d6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80854f-31e5-450a-bf70-f72869c72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3336-7fd8-41ce-8ea2-8ae643de6d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ded5de-40d0-4bc3-b9f2-c4660a6f7277}" ma:internalName="TaxCatchAll" ma:showField="CatchAllData" ma:web="30223336-7fd8-41ce-8ea2-8ae643de6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3336-7fd8-41ce-8ea2-8ae643de6d26" xsi:nil="true"/>
    <lcf76f155ced4ddcb4097134ff3c332f xmlns="ad56065b-0db5-4d50-ab97-70d76a5d6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B565E-1CCD-4997-B513-61E2358DD52A}"/>
</file>

<file path=customXml/itemProps2.xml><?xml version="1.0" encoding="utf-8"?>
<ds:datastoreItem xmlns:ds="http://schemas.openxmlformats.org/officeDocument/2006/customXml" ds:itemID="{0831208D-A4C5-4240-8A15-A06546E32A67}"/>
</file>

<file path=customXml/itemProps3.xml><?xml version="1.0" encoding="utf-8"?>
<ds:datastoreItem xmlns:ds="http://schemas.openxmlformats.org/officeDocument/2006/customXml" ds:itemID="{F0CEC957-8AEF-4CDB-9CAE-F8C034CD862C}"/>
</file>

<file path=docProps/app.xml><?xml version="1.0" encoding="utf-8"?>
<Properties xmlns="http://schemas.openxmlformats.org/officeDocument/2006/extended-properties" xmlns:vt="http://schemas.openxmlformats.org/officeDocument/2006/docPropsVTypes">
  <Template>JoinitC1.dot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Victoria Cannon</dc:creator>
  <cp:keywords/>
  <cp:lastModifiedBy>Justyna Powrie</cp:lastModifiedBy>
  <cp:revision>2</cp:revision>
  <cp:lastPrinted>2011-03-29T10:54:00Z</cp:lastPrinted>
  <dcterms:created xsi:type="dcterms:W3CDTF">2022-11-12T20:54:00Z</dcterms:created>
  <dcterms:modified xsi:type="dcterms:W3CDTF">2022-11-12T20:54:00Z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0x010100578A9E426B40024F801A92ED5C9F6B15</vt:lpwstr>
  </property>
</Properties>
</file>